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E4C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公共管理学院</w:t>
      </w:r>
      <w:r>
        <w:rPr>
          <w:rFonts w:hint="eastAsia" w:ascii="华文中宋" w:hAnsi="华文中宋" w:eastAsia="华文中宋"/>
          <w:b/>
          <w:sz w:val="28"/>
          <w:szCs w:val="28"/>
        </w:rPr>
        <w:t>“模范引领计划”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十佳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>班集体申请表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14:paraId="3564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32462B22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</w:t>
            </w:r>
          </w:p>
        </w:tc>
        <w:tc>
          <w:tcPr>
            <w:tcW w:w="2535" w:type="dxa"/>
            <w:gridSpan w:val="2"/>
            <w:vAlign w:val="center"/>
          </w:tcPr>
          <w:p w14:paraId="55D94E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C64DA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086" w:type="dxa"/>
            <w:vAlign w:val="center"/>
          </w:tcPr>
          <w:p w14:paraId="2D7247C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241EB0D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14:paraId="57633C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8B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8"/>
            <w:vAlign w:val="center"/>
          </w:tcPr>
          <w:p w14:paraId="43B348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班级总人数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： 人，其中男生 人，女生 人；党员 人，团员 人</w:t>
            </w:r>
          </w:p>
        </w:tc>
        <w:tc>
          <w:tcPr>
            <w:tcW w:w="1297" w:type="dxa"/>
            <w:vAlign w:val="center"/>
          </w:tcPr>
          <w:p w14:paraId="2268684F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班级平均</w:t>
            </w:r>
          </w:p>
          <w:p w14:paraId="0DADEC47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绩点</w:t>
            </w:r>
          </w:p>
        </w:tc>
        <w:tc>
          <w:tcPr>
            <w:tcW w:w="978" w:type="dxa"/>
            <w:vAlign w:val="center"/>
          </w:tcPr>
          <w:p w14:paraId="38A4C051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5900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2A5187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342F34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4C265D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352AE2A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 w14:paraId="629B6A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28CEE183"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D211E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</w:t>
            </w:r>
            <w:r>
              <w:rPr>
                <w:rFonts w:ascii="仿宋_GB2312" w:eastAsia="仿宋_GB2312"/>
                <w:sz w:val="24"/>
                <w:szCs w:val="24"/>
              </w:rPr>
              <w:t>QQ</w:t>
            </w:r>
          </w:p>
          <w:p w14:paraId="3AA10B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2275" w:type="dxa"/>
            <w:gridSpan w:val="2"/>
            <w:vAlign w:val="center"/>
          </w:tcPr>
          <w:p w14:paraId="0DFFD5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5F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 w14:paraId="2ACFC43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1F4E79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39FA27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7F0B2A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6B5C92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782526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0955666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有无违规</w:t>
            </w:r>
          </w:p>
          <w:p w14:paraId="04081F0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0CD63C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4D5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 w14:paraId="79E6D3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14:paraId="013E56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8A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 w14:paraId="7F5C64B2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综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述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8748" w:type="dxa"/>
            <w:gridSpan w:val="9"/>
            <w:vAlign w:val="center"/>
          </w:tcPr>
          <w:p w14:paraId="422FE1E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784579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CA9D7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D073CC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163E15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15EFA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84A543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EA4E7C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E78E3D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81A87E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BA9BB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C54074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FB4A4E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CD74C1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44C71B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0BD39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7C7671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6A9561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AC0D2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CD9498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932A7D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AECC0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C18FB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76BEBF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B2A4F7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CA9B29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D62D16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F433DB4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班主任签字：</w:t>
            </w:r>
          </w:p>
          <w:p w14:paraId="5A62A6B2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24F269F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C4C70A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0B2AB9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7CD2DD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800F79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026FD3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21D78C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F7E49D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B4B84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E088F0">
            <w:pPr>
              <w:spacing w:line="276" w:lineRule="auto"/>
              <w:ind w:left="0" w:leftChars="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  <w:p w14:paraId="53FCA37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26FDB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031E28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2C46E9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F455F3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4A93099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51FA10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241880A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129CD2A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B991722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班主任（签名）：</w:t>
            </w:r>
          </w:p>
          <w:p w14:paraId="499EA53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79B7DD04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317F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8" w:hRule="atLeast"/>
        </w:trPr>
        <w:tc>
          <w:tcPr>
            <w:tcW w:w="521" w:type="dxa"/>
            <w:textDirection w:val="tbRlV"/>
            <w:vAlign w:val="center"/>
          </w:tcPr>
          <w:p w14:paraId="372A43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9"/>
            <w:textDirection w:val="tbRlV"/>
            <w:vAlign w:val="center"/>
          </w:tcPr>
          <w:p w14:paraId="5FCE094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181D4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62B244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03DC54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28E45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46C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 w14:paraId="7DB72092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  <w:vAlign w:val="top"/>
          </w:tcPr>
          <w:p w14:paraId="364371C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33D1F0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54B2F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A215334">
            <w:pPr>
              <w:ind w:firstLine="1024" w:firstLineChars="427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经审核，情况属实，同意推荐。</w:t>
            </w:r>
          </w:p>
          <w:p w14:paraId="1C25677D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22EAAC4B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500E549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学院党委副书记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</w:p>
          <w:p w14:paraId="19ED2EB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党委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07DA5C3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3B91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21" w:type="dxa"/>
            <w:textDirection w:val="tbRlV"/>
            <w:vAlign w:val="center"/>
          </w:tcPr>
          <w:p w14:paraId="48B892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学生处意见</w:t>
            </w:r>
          </w:p>
        </w:tc>
        <w:tc>
          <w:tcPr>
            <w:tcW w:w="8748" w:type="dxa"/>
            <w:gridSpan w:val="9"/>
            <w:vAlign w:val="top"/>
          </w:tcPr>
          <w:p w14:paraId="2152019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775FB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0413856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2FAB944A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873AB73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364B812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</w:p>
          <w:p w14:paraId="2BFB5A4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047E746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2DD2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</w:trPr>
        <w:tc>
          <w:tcPr>
            <w:tcW w:w="521" w:type="dxa"/>
            <w:textDirection w:val="tbRlV"/>
            <w:vAlign w:val="center"/>
          </w:tcPr>
          <w:p w14:paraId="2EA4C4D6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学校意见</w:t>
            </w:r>
          </w:p>
        </w:tc>
        <w:tc>
          <w:tcPr>
            <w:tcW w:w="8748" w:type="dxa"/>
            <w:gridSpan w:val="9"/>
            <w:vAlign w:val="top"/>
          </w:tcPr>
          <w:p w14:paraId="6573E75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5A7B042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A9667D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7C7FA6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0C3DF4C4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69ED460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 w14:paraId="0E880E5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5CE936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15F620BF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9E4"/>
    <w:rsid w:val="000539E4"/>
    <w:rsid w:val="000E3546"/>
    <w:rsid w:val="00855828"/>
    <w:rsid w:val="00A2261D"/>
    <w:rsid w:val="00BC302F"/>
    <w:rsid w:val="00C8451C"/>
    <w:rsid w:val="00CE6C51"/>
    <w:rsid w:val="00DC1D11"/>
    <w:rsid w:val="00E0595E"/>
    <w:rsid w:val="00FE7CC3"/>
    <w:rsid w:val="03212EAE"/>
    <w:rsid w:val="07E35A01"/>
    <w:rsid w:val="0B6D403D"/>
    <w:rsid w:val="1CA9624C"/>
    <w:rsid w:val="29CA071F"/>
    <w:rsid w:val="29CC5FDA"/>
    <w:rsid w:val="37AA3534"/>
    <w:rsid w:val="3B090DE8"/>
    <w:rsid w:val="3C1C362D"/>
    <w:rsid w:val="48C91CBB"/>
    <w:rsid w:val="4CBA3672"/>
    <w:rsid w:val="538E6B22"/>
    <w:rsid w:val="5405093A"/>
    <w:rsid w:val="55C768DD"/>
    <w:rsid w:val="64C32CBD"/>
    <w:rsid w:val="68A015B4"/>
    <w:rsid w:val="6ABF15AE"/>
    <w:rsid w:val="6B426304"/>
    <w:rsid w:val="6C460131"/>
    <w:rsid w:val="71874969"/>
    <w:rsid w:val="74F72EF3"/>
    <w:rsid w:val="7B485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xscnt</Company>
  <Pages>2</Pages>
  <Words>187</Words>
  <Characters>193</Characters>
  <Lines>0</Lines>
  <Paragraphs>0</Paragraphs>
  <TotalTime>1</TotalTime>
  <ScaleCrop>false</ScaleCrop>
  <LinksUpToDate>false</LinksUpToDate>
  <CharactersWithSpaces>1076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壁虎漫步</cp:lastModifiedBy>
  <cp:lastPrinted>2002-10-28T07:34:00Z</cp:lastPrinted>
  <dcterms:modified xsi:type="dcterms:W3CDTF">2025-03-19T09:57:49Z</dcterms:modified>
  <dc:title>1998-1999学年度先进班集体审批表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eyJoZGlkIjoiMzEwNTM5NzYwMDRjMzkwZTVkZjY2ODkwMGIxNGU0OTUiLCJ1c2VySWQiOiI0MDIzMjE0MzUifQ==</vt:lpwstr>
  </property>
  <property fmtid="{D5CDD505-2E9C-101B-9397-08002B2CF9AE}" pid="4" name="ICV">
    <vt:lpwstr>BD9502F2BA884D00BE4FA1B95AFEA95E_12</vt:lpwstr>
  </property>
</Properties>
</file>